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1076" w14:textId="77777777" w:rsidR="00675390" w:rsidRDefault="00576F4F" w:rsidP="00576F4F">
      <w:pPr>
        <w:pStyle w:val="headerletter"/>
        <w:bidi/>
        <w:ind w:left="93"/>
        <w:jc w:val="center"/>
        <w:rPr>
          <w:i/>
          <w:iCs/>
          <w:sz w:val="20"/>
          <w:szCs w:val="20"/>
          <w:rtl/>
        </w:rPr>
      </w:pPr>
      <w:r w:rsidRPr="001E74D7">
        <w:rPr>
          <w:noProof/>
          <w:sz w:val="25"/>
          <w:szCs w:val="26"/>
          <w:lang w:eastAsia="en-US"/>
        </w:rPr>
        <w:drawing>
          <wp:inline distT="0" distB="0" distL="0" distR="0" wp14:anchorId="412E1024" wp14:editId="48FBCCBB">
            <wp:extent cx="2028825" cy="1438275"/>
            <wp:effectExtent l="0" t="0" r="9525" b="9525"/>
            <wp:docPr id="8" name="Picture 8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423B" w14:textId="77777777" w:rsidR="00576F4F" w:rsidRDefault="00576F4F" w:rsidP="009F3415">
      <w:pPr>
        <w:jc w:val="center"/>
        <w:rPr>
          <w:rtl/>
        </w:rPr>
      </w:pPr>
    </w:p>
    <w:p w14:paraId="70DF9039" w14:textId="77777777" w:rsidR="009F3415" w:rsidRPr="00253054" w:rsidRDefault="00576F4F" w:rsidP="009F3415">
      <w:pPr>
        <w:jc w:val="center"/>
        <w:rPr>
          <w:rtl/>
        </w:rPr>
      </w:pPr>
      <w:r>
        <w:rPr>
          <w:rFonts w:hint="cs"/>
          <w:rtl/>
        </w:rPr>
        <w:t>[מספרנו]</w:t>
      </w:r>
    </w:p>
    <w:p w14:paraId="4BACBCCA" w14:textId="77777777" w:rsidR="009F3415" w:rsidRPr="00253054" w:rsidRDefault="00415085" w:rsidP="009F3415">
      <w:pPr>
        <w:jc w:val="center"/>
        <w:rPr>
          <w:rtl/>
        </w:rPr>
      </w:pPr>
      <w:r w:rsidRPr="00253054">
        <w:rPr>
          <w:rtl/>
        </w:rPr>
        <w:fldChar w:fldCharType="begin">
          <w:ffData>
            <w:name w:val="טקסט1"/>
            <w:enabled w:val="0"/>
            <w:calcOnExit w:val="0"/>
            <w:textInput>
              <w:type w:val="currentDate"/>
              <w:format w:val="תל-אביב, d בMMMM yyyy"/>
            </w:textInput>
          </w:ffData>
        </w:fldChar>
      </w:r>
      <w:r w:rsidR="009F3415" w:rsidRPr="00253054">
        <w:rPr>
          <w:rtl/>
        </w:rPr>
        <w:instrText xml:space="preserve"> </w:instrText>
      </w:r>
      <w:r w:rsidR="009F3415" w:rsidRPr="00253054">
        <w:instrText>FORMTEXT</w:instrText>
      </w:r>
      <w:r w:rsidR="009F3415" w:rsidRPr="00253054">
        <w:rPr>
          <w:rtl/>
        </w:rPr>
        <w:instrText xml:space="preserve"> </w:instrText>
      </w:r>
      <w:r w:rsidRPr="00253054">
        <w:rPr>
          <w:rtl/>
        </w:rPr>
        <w:fldChar w:fldCharType="begin"/>
      </w:r>
      <w:r w:rsidR="009F3415" w:rsidRPr="00253054">
        <w:rPr>
          <w:rtl/>
        </w:rPr>
        <w:instrText xml:space="preserve"> </w:instrText>
      </w:r>
      <w:r w:rsidR="009F3415" w:rsidRPr="00253054">
        <w:instrText xml:space="preserve">DATE </w:instrText>
      </w:r>
      <w:r w:rsidR="009F3415" w:rsidRPr="00253054">
        <w:rPr>
          <w:rtl/>
        </w:rPr>
        <w:instrText xml:space="preserve">\@ "תל-אביב, </w:instrText>
      </w:r>
      <w:r w:rsidR="009F3415" w:rsidRPr="00253054">
        <w:instrText>d</w:instrText>
      </w:r>
      <w:r w:rsidR="009F3415" w:rsidRPr="00253054">
        <w:rPr>
          <w:rtl/>
        </w:rPr>
        <w:instrText xml:space="preserve"> ב</w:instrText>
      </w:r>
      <w:r w:rsidR="009F3415" w:rsidRPr="00253054">
        <w:instrText>MMMM yyyy"</w:instrText>
      </w:r>
      <w:r w:rsidR="009F3415" w:rsidRPr="00253054">
        <w:rPr>
          <w:rtl/>
        </w:rPr>
        <w:instrText xml:space="preserve"> </w:instrText>
      </w:r>
      <w:r w:rsidRPr="00253054">
        <w:rPr>
          <w:rtl/>
        </w:rPr>
        <w:fldChar w:fldCharType="separate"/>
      </w:r>
      <w:r w:rsidR="00ED3BBB">
        <w:rPr>
          <w:noProof/>
          <w:rtl/>
        </w:rPr>
        <w:instrText>‏תל–אביב, 8 ביוני 2025</w:instrText>
      </w:r>
      <w:r w:rsidRPr="00253054">
        <w:rPr>
          <w:rtl/>
        </w:rPr>
        <w:fldChar w:fldCharType="end"/>
      </w:r>
      <w:r w:rsidRPr="00253054">
        <w:rPr>
          <w:rtl/>
        </w:rPr>
      </w:r>
      <w:r w:rsidRPr="00253054">
        <w:rPr>
          <w:rtl/>
        </w:rPr>
        <w:fldChar w:fldCharType="separate"/>
      </w:r>
      <w:r w:rsidR="00576F4F">
        <w:rPr>
          <w:noProof/>
          <w:rtl/>
        </w:rPr>
        <w:t>‏תל–אביב, 12 בנובמבר 2023</w:t>
      </w:r>
      <w:r w:rsidRPr="00253054">
        <w:rPr>
          <w:rtl/>
        </w:rPr>
        <w:fldChar w:fldCharType="end"/>
      </w:r>
    </w:p>
    <w:tbl>
      <w:tblPr>
        <w:bidiVisual/>
        <w:tblW w:w="9153" w:type="dxa"/>
        <w:tblLook w:val="0000" w:firstRow="0" w:lastRow="0" w:firstColumn="0" w:lastColumn="0" w:noHBand="0" w:noVBand="0"/>
      </w:tblPr>
      <w:tblGrid>
        <w:gridCol w:w="2496"/>
        <w:gridCol w:w="2410"/>
        <w:gridCol w:w="4247"/>
      </w:tblGrid>
      <w:tr w:rsidR="00EC71D8" w:rsidRPr="00253054" w14:paraId="4FEB5BFF" w14:textId="77777777" w:rsidTr="00A55C49">
        <w:trPr>
          <w:cantSplit/>
        </w:trPr>
        <w:tc>
          <w:tcPr>
            <w:tcW w:w="2496" w:type="dxa"/>
          </w:tcPr>
          <w:p w14:paraId="3CD36261" w14:textId="77777777" w:rsidR="00EC71D8" w:rsidRDefault="00EC71D8" w:rsidP="00142650">
            <w:pPr>
              <w:pStyle w:val="headerletter"/>
              <w:bidi/>
              <w:rPr>
                <w:rtl/>
              </w:rPr>
            </w:pPr>
            <w:r>
              <w:rPr>
                <w:rFonts w:hint="cs"/>
                <w:rtl/>
              </w:rPr>
              <w:t>לכבוד</w:t>
            </w:r>
          </w:p>
          <w:p w14:paraId="14720AA4" w14:textId="77777777" w:rsidR="00EC71D8" w:rsidRDefault="00576F4F" w:rsidP="00D92968">
            <w:pPr>
              <w:pStyle w:val="headerletter"/>
              <w:bidi/>
              <w:rPr>
                <w:rtl/>
              </w:rPr>
            </w:pPr>
            <w:r>
              <w:rPr>
                <w:rFonts w:hint="cs"/>
                <w:rtl/>
              </w:rPr>
              <w:t>________</w:t>
            </w:r>
          </w:p>
          <w:p w14:paraId="760F0287" w14:textId="77777777" w:rsidR="00EC71D8" w:rsidRDefault="00576F4F" w:rsidP="0081508D">
            <w:pPr>
              <w:pStyle w:val="headerletter"/>
              <w:bidi/>
              <w:rPr>
                <w:rtl/>
              </w:rPr>
            </w:pPr>
            <w:r>
              <w:rPr>
                <w:rFonts w:hint="cs"/>
                <w:rtl/>
              </w:rPr>
              <w:t>___________</w:t>
            </w:r>
          </w:p>
          <w:p w14:paraId="38E0E3CA" w14:textId="77777777" w:rsidR="00EC71D8" w:rsidRDefault="00576F4F" w:rsidP="0081508D">
            <w:pPr>
              <w:pStyle w:val="headerlette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[רחוב] [מס'] </w:t>
            </w:r>
          </w:p>
          <w:p w14:paraId="268F81D8" w14:textId="77777777" w:rsidR="00EC71D8" w:rsidRPr="00253054" w:rsidRDefault="00576F4F" w:rsidP="00075F3C">
            <w:pPr>
              <w:pStyle w:val="headerletter"/>
              <w:bidi/>
            </w:pPr>
            <w:r>
              <w:rPr>
                <w:rFonts w:hint="cs"/>
                <w:b/>
                <w:bCs/>
                <w:u w:val="thick"/>
                <w:rtl/>
              </w:rPr>
              <w:t>עיר</w:t>
            </w:r>
            <w:r w:rsidR="00EC71D8" w:rsidRPr="0081508D">
              <w:rPr>
                <w:rFonts w:hint="cs"/>
                <w:b/>
                <w:bCs/>
                <w:u w:val="thick"/>
                <w:rtl/>
              </w:rPr>
              <w:t xml:space="preserve"> </w:t>
            </w:r>
            <w:r>
              <w:rPr>
                <w:rFonts w:hint="cs"/>
                <w:b/>
                <w:bCs/>
                <w:u w:val="thick"/>
                <w:rtl/>
              </w:rPr>
              <w:t>1234567</w:t>
            </w:r>
          </w:p>
        </w:tc>
        <w:tc>
          <w:tcPr>
            <w:tcW w:w="2410" w:type="dxa"/>
          </w:tcPr>
          <w:p w14:paraId="6A74FD8E" w14:textId="77777777" w:rsidR="00EC71D8" w:rsidRPr="00EC71D8" w:rsidRDefault="00EC71D8" w:rsidP="00EC71D8">
            <w:pPr>
              <w:pStyle w:val="headerletter"/>
              <w:bidi/>
              <w:rPr>
                <w:b/>
                <w:bCs/>
                <w:u w:val="thick"/>
              </w:rPr>
            </w:pPr>
          </w:p>
        </w:tc>
        <w:tc>
          <w:tcPr>
            <w:tcW w:w="4247" w:type="dxa"/>
          </w:tcPr>
          <w:p w14:paraId="2530125F" w14:textId="77777777" w:rsidR="00EC71D8" w:rsidRPr="003106CA" w:rsidRDefault="002A5898" w:rsidP="00685EDC">
            <w:pPr>
              <w:pStyle w:val="headerletter"/>
              <w:bidi/>
              <w:jc w:val="right"/>
              <w:rPr>
                <w:b/>
                <w:bCs/>
                <w:rtl/>
              </w:rPr>
            </w:pPr>
            <w:r w:rsidRPr="003106CA">
              <w:rPr>
                <w:rFonts w:hint="cs"/>
                <w:b/>
                <w:bCs/>
                <w:rtl/>
              </w:rPr>
              <w:t>מבלי לפגוע בזכויות</w:t>
            </w:r>
          </w:p>
          <w:p w14:paraId="403D7B90" w14:textId="77777777" w:rsidR="00685EDC" w:rsidRDefault="00685EDC" w:rsidP="00685EDC">
            <w:pPr>
              <w:pStyle w:val="headerletter"/>
              <w:bidi/>
              <w:jc w:val="right"/>
              <w:rPr>
                <w:rtl/>
              </w:rPr>
            </w:pPr>
          </w:p>
          <w:p w14:paraId="11BA0DDF" w14:textId="77777777" w:rsidR="00685EDC" w:rsidRDefault="00685EDC" w:rsidP="00685EDC">
            <w:pPr>
              <w:pStyle w:val="headerletter"/>
              <w:bidi/>
              <w:jc w:val="right"/>
              <w:rPr>
                <w:rtl/>
              </w:rPr>
            </w:pPr>
          </w:p>
          <w:p w14:paraId="29B2CD39" w14:textId="77777777" w:rsidR="00685EDC" w:rsidRDefault="00685EDC" w:rsidP="00685EDC">
            <w:pPr>
              <w:pStyle w:val="headerletter"/>
              <w:bidi/>
              <w:jc w:val="right"/>
              <w:rPr>
                <w:rtl/>
              </w:rPr>
            </w:pPr>
          </w:p>
          <w:p w14:paraId="4B77D9CD" w14:textId="77777777" w:rsidR="002A5898" w:rsidRPr="00685EDC" w:rsidRDefault="002A5898" w:rsidP="00685EDC">
            <w:pPr>
              <w:pStyle w:val="headerletter"/>
              <w:bidi/>
              <w:jc w:val="right"/>
              <w:rPr>
                <w:b/>
                <w:bCs/>
                <w:u w:val="thick"/>
              </w:rPr>
            </w:pPr>
            <w:r w:rsidRPr="00685EDC">
              <w:rPr>
                <w:rFonts w:hint="cs"/>
                <w:b/>
                <w:bCs/>
                <w:u w:val="thick"/>
                <w:rtl/>
              </w:rPr>
              <w:t>בדואר רשום עם אישור מסירה</w:t>
            </w:r>
          </w:p>
        </w:tc>
      </w:tr>
    </w:tbl>
    <w:p w14:paraId="13352D44" w14:textId="77777777" w:rsidR="009F3415" w:rsidRDefault="009F3415" w:rsidP="00EC71D8">
      <w:pPr>
        <w:pStyle w:val="headerletter"/>
        <w:bidi/>
        <w:spacing w:before="120" w:after="120"/>
        <w:rPr>
          <w:rtl/>
        </w:rPr>
      </w:pPr>
      <w:r w:rsidRPr="00253054">
        <w:rPr>
          <w:rFonts w:hint="cs"/>
          <w:rtl/>
        </w:rPr>
        <w:t>שלום רב,</w:t>
      </w:r>
    </w:p>
    <w:p w14:paraId="7A164531" w14:textId="77777777" w:rsidR="00685EDC" w:rsidRPr="006540E6" w:rsidRDefault="009F3415" w:rsidP="00685EDC">
      <w:pPr>
        <w:pStyle w:val="headerletter"/>
        <w:tabs>
          <w:tab w:val="left" w:pos="802"/>
        </w:tabs>
        <w:bidi/>
        <w:spacing w:before="120" w:after="120"/>
        <w:ind w:left="1437" w:right="720" w:hanging="990"/>
        <w:rPr>
          <w:rtl/>
        </w:rPr>
      </w:pPr>
      <w:r w:rsidRPr="00253054">
        <w:rPr>
          <w:rtl/>
        </w:rPr>
        <w:tab/>
      </w:r>
      <w:r w:rsidR="00685EDC" w:rsidRPr="007A23F3">
        <w:rPr>
          <w:b/>
          <w:bCs/>
          <w:rtl/>
        </w:rPr>
        <w:t>הנדון:</w:t>
      </w:r>
      <w:r w:rsidR="00685EDC" w:rsidRPr="007A23F3">
        <w:rPr>
          <w:b/>
          <w:bCs/>
          <w:rtl/>
        </w:rPr>
        <w:tab/>
      </w:r>
      <w:r w:rsidR="00685EDC" w:rsidRPr="003C238C">
        <w:rPr>
          <w:rFonts w:hint="cs"/>
          <w:b/>
          <w:bCs/>
          <w:rtl/>
        </w:rPr>
        <w:t>התראה בטרם הגשה לביצוע של תביעה ע</w:t>
      </w:r>
      <w:r w:rsidR="00685EDC" w:rsidRPr="00685EDC">
        <w:rPr>
          <w:rFonts w:hint="cs"/>
          <w:b/>
          <w:bCs/>
          <w:rtl/>
        </w:rPr>
        <w:t xml:space="preserve">ל סכום קצוב לפי הוראות סעיף </w:t>
      </w:r>
      <w:r w:rsidR="00685EDC" w:rsidRPr="00F272F0">
        <w:rPr>
          <w:rFonts w:hint="cs"/>
          <w:b/>
          <w:bCs/>
          <w:rtl/>
        </w:rPr>
        <w:t>81א1</w:t>
      </w:r>
      <w:r w:rsidR="00685EDC">
        <w:rPr>
          <w:rFonts w:hint="cs"/>
          <w:b/>
          <w:bCs/>
          <w:u w:val="single"/>
          <w:rtl/>
        </w:rPr>
        <w:t xml:space="preserve"> </w:t>
      </w:r>
      <w:r w:rsidR="00685EDC" w:rsidRPr="005A4D61">
        <w:rPr>
          <w:rFonts w:hint="cs"/>
          <w:b/>
          <w:bCs/>
          <w:u w:val="thick"/>
          <w:rtl/>
        </w:rPr>
        <w:t>לחוק הוצאה לפועל התשכ"ז-1967</w:t>
      </w:r>
    </w:p>
    <w:p w14:paraId="4369718C" w14:textId="77777777" w:rsidR="00685EDC" w:rsidRDefault="00685EDC" w:rsidP="00A55C49">
      <w:pPr>
        <w:pStyle w:val="headerletter"/>
        <w:bidi/>
        <w:spacing w:before="120" w:after="120"/>
      </w:pPr>
      <w:r>
        <w:rPr>
          <w:rFonts w:hint="cs"/>
          <w:rtl/>
        </w:rPr>
        <w:t xml:space="preserve">מרשתנו, </w:t>
      </w:r>
      <w:r w:rsidR="00A55C49" w:rsidRPr="00A646C4">
        <w:rPr>
          <w:rFonts w:hint="cs"/>
          <w:b/>
          <w:bCs/>
          <w:u w:val="thick"/>
          <w:rtl/>
        </w:rPr>
        <w:t>____________</w:t>
      </w:r>
      <w:r w:rsidR="00525DCD">
        <w:rPr>
          <w:rFonts w:hint="cs"/>
          <w:rtl/>
        </w:rPr>
        <w:t xml:space="preserve">, </w:t>
      </w:r>
      <w:r>
        <w:rPr>
          <w:rFonts w:hint="cs"/>
          <w:rtl/>
        </w:rPr>
        <w:t>מילאה ידינו לפנות אליכם בדברים כדלקמן:</w:t>
      </w:r>
    </w:p>
    <w:p w14:paraId="3F35CE5E" w14:textId="77777777" w:rsidR="00685EDC" w:rsidRDefault="00685EDC" w:rsidP="00A55C49">
      <w:pPr>
        <w:pStyle w:val="headerletter"/>
        <w:numPr>
          <w:ilvl w:val="0"/>
          <w:numId w:val="2"/>
        </w:numPr>
        <w:bidi/>
        <w:spacing w:before="120" w:after="120"/>
      </w:pPr>
      <w:r>
        <w:rPr>
          <w:rFonts w:hint="cs"/>
          <w:rtl/>
        </w:rPr>
        <w:t>על פי מידע שמסרה לנו מרשתנו, נכון ליום זה</w:t>
      </w:r>
      <w:r w:rsidR="00A55C49">
        <w:rPr>
          <w:rFonts w:hint="cs"/>
          <w:rtl/>
        </w:rPr>
        <w:t xml:space="preserve"> עומד חובה</w:t>
      </w:r>
      <w:r w:rsidR="00525DCD">
        <w:rPr>
          <w:rFonts w:hint="cs"/>
          <w:rtl/>
        </w:rPr>
        <w:t xml:space="preserve"> של </w:t>
      </w:r>
      <w:r w:rsidR="00A55C49" w:rsidRPr="00A646C4">
        <w:rPr>
          <w:rFonts w:hint="cs"/>
          <w:b/>
          <w:bCs/>
          <w:u w:val="thick"/>
          <w:rtl/>
        </w:rPr>
        <w:t>______________</w:t>
      </w:r>
      <w:r w:rsidR="00A55C49">
        <w:rPr>
          <w:rFonts w:hint="cs"/>
          <w:rtl/>
        </w:rPr>
        <w:t xml:space="preserve"> [החייבת]</w:t>
      </w:r>
      <w:r w:rsidR="00525DCD">
        <w:rPr>
          <w:rFonts w:hint="cs"/>
          <w:rtl/>
        </w:rPr>
        <w:t xml:space="preserve"> כלפי מרשתנו</w:t>
      </w:r>
      <w:r>
        <w:rPr>
          <w:rFonts w:hint="cs"/>
          <w:rtl/>
        </w:rPr>
        <w:t xml:space="preserve"> על סך נומינאלי של </w:t>
      </w:r>
      <w:r w:rsidR="00A55C49">
        <w:rPr>
          <w:rFonts w:hint="cs"/>
          <w:b/>
          <w:bCs/>
          <w:u w:val="single"/>
          <w:rtl/>
        </w:rPr>
        <w:t>__________</w:t>
      </w:r>
      <w:r w:rsidR="00A217A0">
        <w:rPr>
          <w:rFonts w:hint="cs"/>
          <w:rtl/>
        </w:rPr>
        <w:t>(הס</w:t>
      </w:r>
      <w:r>
        <w:rPr>
          <w:rFonts w:hint="cs"/>
          <w:rtl/>
        </w:rPr>
        <w:t>כום כולל מע"מ)</w:t>
      </w:r>
      <w:r w:rsidRPr="00ED346C">
        <w:rPr>
          <w:rFonts w:hint="cs"/>
          <w:rtl/>
        </w:rPr>
        <w:t xml:space="preserve"> </w:t>
      </w:r>
      <w:r>
        <w:rPr>
          <w:rFonts w:hint="cs"/>
          <w:rtl/>
        </w:rPr>
        <w:t>בצירוף ריבית עדכנית עד ליום התשלום בפועל ("</w:t>
      </w:r>
      <w:r w:rsidRPr="00434FEF">
        <w:rPr>
          <w:rFonts w:hint="cs"/>
          <w:b/>
          <w:bCs/>
          <w:rtl/>
        </w:rPr>
        <w:t>החוב</w:t>
      </w:r>
      <w:r>
        <w:rPr>
          <w:rFonts w:hint="cs"/>
          <w:rtl/>
        </w:rPr>
        <w:t>").</w:t>
      </w:r>
    </w:p>
    <w:p w14:paraId="0E3AC312" w14:textId="77777777" w:rsidR="00685EDC" w:rsidRDefault="00A217A0" w:rsidP="005A4D61">
      <w:pPr>
        <w:pStyle w:val="headerletter"/>
        <w:numPr>
          <w:ilvl w:val="0"/>
          <w:numId w:val="2"/>
        </w:numPr>
        <w:bidi/>
        <w:spacing w:before="120" w:after="120"/>
      </w:pPr>
      <w:r>
        <w:rPr>
          <w:rFonts w:hint="cs"/>
          <w:rtl/>
        </w:rPr>
        <w:t>מקור החוב ב</w:t>
      </w:r>
      <w:r w:rsidR="00A55C49">
        <w:rPr>
          <w:rFonts w:hint="cs"/>
          <w:rtl/>
        </w:rPr>
        <w:t xml:space="preserve"> [פירוט תמציתי של מקור החוב </w:t>
      </w:r>
      <w:r w:rsidR="00A55C49">
        <w:rPr>
          <w:rtl/>
        </w:rPr>
        <w:t>–</w:t>
      </w:r>
      <w:r w:rsidR="00A55C49">
        <w:rPr>
          <w:rFonts w:hint="cs"/>
          <w:rtl/>
        </w:rPr>
        <w:t xml:space="preserve"> חשבוניות חודש </w:t>
      </w:r>
      <w:r w:rsidR="00A55C49">
        <w:rPr>
          <w:rFonts w:hint="cs"/>
        </w:rPr>
        <w:t>X</w:t>
      </w:r>
      <w:r w:rsidR="005A4D61">
        <w:rPr>
          <w:rFonts w:hint="cs"/>
          <w:rtl/>
        </w:rPr>
        <w:t xml:space="preserve">  אשר המועד לתשלומם חלף </w:t>
      </w:r>
      <w:r w:rsidR="005A4D61">
        <w:rPr>
          <w:rtl/>
        </w:rPr>
        <w:t>–</w:t>
      </w:r>
      <w:r w:rsidR="005A4D61">
        <w:rPr>
          <w:rFonts w:hint="cs"/>
          <w:rtl/>
        </w:rPr>
        <w:t xml:space="preserve"> דוגמה בלבד]  אשר </w:t>
      </w:r>
      <w:r w:rsidR="009E7535">
        <w:rPr>
          <w:rFonts w:hint="cs"/>
          <w:rtl/>
        </w:rPr>
        <w:t xml:space="preserve">טרם שולמה התמורה בגינ </w:t>
      </w:r>
      <w:r w:rsidR="009E7535">
        <w:rPr>
          <w:rtl/>
        </w:rPr>
        <w:t>–</w:t>
      </w:r>
      <w:r w:rsidR="009E7535">
        <w:rPr>
          <w:rFonts w:hint="cs"/>
          <w:rtl/>
        </w:rPr>
        <w:t xml:space="preserve"> </w:t>
      </w:r>
      <w:r w:rsidR="009E7535" w:rsidRPr="001025CB">
        <w:rPr>
          <w:rFonts w:hint="cs"/>
          <w:b/>
          <w:bCs/>
          <w:rtl/>
        </w:rPr>
        <w:t xml:space="preserve">מצ"ב למכתבנו זה העתק החשבוניות </w:t>
      </w:r>
      <w:r w:rsidR="00DD51C5" w:rsidRPr="001025CB">
        <w:rPr>
          <w:rFonts w:hint="cs"/>
          <w:b/>
          <w:bCs/>
          <w:rtl/>
        </w:rPr>
        <w:t>החתומות אשר לא שולמו נכון למועד מכתבנו זה</w:t>
      </w:r>
      <w:r w:rsidR="00DD51C5">
        <w:rPr>
          <w:rFonts w:hint="cs"/>
          <w:rtl/>
        </w:rPr>
        <w:t>.</w:t>
      </w:r>
      <w:r w:rsidR="005A4D61">
        <w:rPr>
          <w:rFonts w:hint="cs"/>
          <w:rtl/>
        </w:rPr>
        <w:t xml:space="preserve"> [</w:t>
      </w:r>
      <w:r w:rsidR="005A4D61" w:rsidRPr="005A4D61">
        <w:rPr>
          <w:rFonts w:hint="cs"/>
          <w:b/>
          <w:bCs/>
          <w:color w:val="FF0000"/>
          <w:rtl/>
        </w:rPr>
        <w:t>הערה: על פי התקנות קיימת חובה לתאר בתמצית את מקור החוב</w:t>
      </w:r>
      <w:r w:rsidR="005A4D61">
        <w:rPr>
          <w:rFonts w:hint="cs"/>
          <w:rtl/>
        </w:rPr>
        <w:t>]</w:t>
      </w:r>
    </w:p>
    <w:p w14:paraId="7F5A319F" w14:textId="77777777" w:rsidR="00685EDC" w:rsidRDefault="00685EDC" w:rsidP="001025CB">
      <w:pPr>
        <w:pStyle w:val="headerletter"/>
        <w:numPr>
          <w:ilvl w:val="0"/>
          <w:numId w:val="2"/>
        </w:numPr>
        <w:bidi/>
        <w:spacing w:before="120" w:after="120"/>
      </w:pPr>
      <w:r w:rsidRPr="006540E6">
        <w:rPr>
          <w:rFonts w:hint="cs"/>
          <w:rtl/>
        </w:rPr>
        <w:t>בהתאם להוראות</w:t>
      </w:r>
      <w:r>
        <w:rPr>
          <w:rFonts w:hint="cs"/>
          <w:rtl/>
        </w:rPr>
        <w:t xml:space="preserve"> סעיף 81א1 לחוק ההוצאה לפועל, התשכ"ז-1967 ותקנה 109א לתקנות ההוצאה לפועל, התש"ם-1979, הרינו להודיעכם כי </w:t>
      </w:r>
      <w:r w:rsidRPr="005A4D61">
        <w:rPr>
          <w:rFonts w:hint="cs"/>
          <w:b/>
          <w:bCs/>
          <w:u w:val="thick"/>
          <w:rtl/>
        </w:rPr>
        <w:t>באם לא תסדירו את חובכם ל</w:t>
      </w:r>
      <w:r w:rsidR="001025CB" w:rsidRPr="005A4D61">
        <w:rPr>
          <w:rFonts w:hint="cs"/>
          <w:b/>
          <w:bCs/>
          <w:u w:val="thick"/>
          <w:rtl/>
        </w:rPr>
        <w:t xml:space="preserve">מרשתנו </w:t>
      </w:r>
      <w:r w:rsidRPr="005A4D61">
        <w:rPr>
          <w:rFonts w:hint="cs"/>
          <w:b/>
          <w:bCs/>
          <w:u w:val="thick"/>
          <w:rtl/>
        </w:rPr>
        <w:t xml:space="preserve">תוך 30 ימים מיום שנשלחה אליכם התראה זו, הרי שבכוונת </w:t>
      </w:r>
      <w:r w:rsidR="001025CB" w:rsidRPr="005A4D61">
        <w:rPr>
          <w:rFonts w:hint="cs"/>
          <w:b/>
          <w:bCs/>
          <w:u w:val="thick"/>
          <w:rtl/>
        </w:rPr>
        <w:t xml:space="preserve">מרשתנו </w:t>
      </w:r>
      <w:r w:rsidRPr="005A4D61">
        <w:rPr>
          <w:rFonts w:hint="cs"/>
          <w:b/>
          <w:bCs/>
          <w:u w:val="thick"/>
          <w:rtl/>
        </w:rPr>
        <w:t>להגיש כתב תביעה בגין חוב זה לביצוע בלשכת ההוצאה לפועל ללא הליך קודם בבית משפט</w:t>
      </w:r>
      <w:r w:rsidRPr="005A4D61">
        <w:rPr>
          <w:rFonts w:hint="cs"/>
          <w:u w:val="thick"/>
          <w:rtl/>
        </w:rPr>
        <w:t>.</w:t>
      </w:r>
    </w:p>
    <w:p w14:paraId="422EA7C8" w14:textId="77777777" w:rsidR="00685EDC" w:rsidRDefault="00685EDC" w:rsidP="00F21812">
      <w:pPr>
        <w:numPr>
          <w:ilvl w:val="0"/>
          <w:numId w:val="2"/>
        </w:numPr>
        <w:spacing w:line="240" w:lineRule="auto"/>
      </w:pPr>
      <w:r>
        <w:rPr>
          <w:rFonts w:hint="cs"/>
          <w:rtl/>
        </w:rPr>
        <w:t>לשם הסדרת החוב, ולקבלת פרטים נוספים אנא פנו</w:t>
      </w:r>
      <w:r w:rsidRPr="00991B48">
        <w:rPr>
          <w:rFonts w:hint="cs"/>
          <w:rtl/>
        </w:rPr>
        <w:t xml:space="preserve"> </w:t>
      </w:r>
      <w:r w:rsidR="00F21812">
        <w:rPr>
          <w:rFonts w:hint="cs"/>
          <w:rtl/>
        </w:rPr>
        <w:t>למר/גב ________</w:t>
      </w:r>
      <w:r w:rsidR="00711878">
        <w:rPr>
          <w:rFonts w:hint="cs"/>
          <w:rtl/>
        </w:rPr>
        <w:t xml:space="preserve"> בטלפון</w:t>
      </w:r>
      <w:r w:rsidR="00F21812">
        <w:rPr>
          <w:rFonts w:hint="cs"/>
          <w:rtl/>
        </w:rPr>
        <w:t>/הדוא"ל _________</w:t>
      </w:r>
      <w:r w:rsidR="000461E9">
        <w:rPr>
          <w:rFonts w:hint="cs"/>
          <w:rtl/>
        </w:rPr>
        <w:t xml:space="preserve"> וזאת עד ליום </w:t>
      </w:r>
      <w:r w:rsidR="00F21812">
        <w:rPr>
          <w:rFonts w:hint="cs"/>
          <w:rtl/>
        </w:rPr>
        <w:t>______________</w:t>
      </w:r>
      <w:r>
        <w:rPr>
          <w:rFonts w:hint="cs"/>
          <w:rtl/>
        </w:rPr>
        <w:t>.</w:t>
      </w:r>
    </w:p>
    <w:p w14:paraId="12E789C9" w14:textId="77777777" w:rsidR="000461E9" w:rsidRDefault="000461E9" w:rsidP="00685EDC">
      <w:pPr>
        <w:spacing w:after="0" w:line="240" w:lineRule="auto"/>
        <w:ind w:left="4235"/>
        <w:jc w:val="center"/>
        <w:rPr>
          <w:rtl/>
        </w:rPr>
      </w:pPr>
    </w:p>
    <w:p w14:paraId="579DAD99" w14:textId="77777777" w:rsidR="00600A4B" w:rsidRDefault="00600A4B" w:rsidP="00685EDC">
      <w:pPr>
        <w:spacing w:after="0" w:line="240" w:lineRule="auto"/>
        <w:ind w:left="4235"/>
        <w:jc w:val="center"/>
        <w:rPr>
          <w:rtl/>
        </w:rPr>
      </w:pPr>
    </w:p>
    <w:p w14:paraId="5719AEA8" w14:textId="77777777" w:rsidR="00600A4B" w:rsidRDefault="00600A4B" w:rsidP="00685EDC">
      <w:pPr>
        <w:spacing w:after="0" w:line="240" w:lineRule="auto"/>
        <w:ind w:left="4235"/>
        <w:jc w:val="center"/>
        <w:rPr>
          <w:rtl/>
        </w:rPr>
      </w:pPr>
    </w:p>
    <w:p w14:paraId="0F4E4856" w14:textId="77777777" w:rsidR="00685EDC" w:rsidRDefault="00685EDC" w:rsidP="00685EDC">
      <w:pPr>
        <w:spacing w:after="0" w:line="240" w:lineRule="auto"/>
        <w:ind w:left="4235"/>
        <w:jc w:val="center"/>
        <w:rPr>
          <w:rtl/>
        </w:rPr>
      </w:pPr>
      <w:r>
        <w:rPr>
          <w:rFonts w:hint="cs"/>
          <w:rtl/>
        </w:rPr>
        <w:t>בכבוד רב,</w:t>
      </w:r>
    </w:p>
    <w:p w14:paraId="4939D4E5" w14:textId="77777777" w:rsidR="00685EDC" w:rsidRDefault="00685EDC" w:rsidP="00685EDC">
      <w:pPr>
        <w:spacing w:after="0" w:line="240" w:lineRule="auto"/>
        <w:ind w:left="4235"/>
        <w:jc w:val="center"/>
        <w:rPr>
          <w:rtl/>
        </w:rPr>
      </w:pPr>
    </w:p>
    <w:p w14:paraId="4AA9443C" w14:textId="77777777" w:rsidR="009B1DD1" w:rsidRDefault="009B1DD1" w:rsidP="009B1DD1">
      <w:pPr>
        <w:spacing w:after="0" w:line="240" w:lineRule="auto"/>
        <w:ind w:left="4235"/>
        <w:jc w:val="center"/>
        <w:rPr>
          <w:rtl/>
        </w:rPr>
      </w:pPr>
    </w:p>
    <w:p w14:paraId="5AAB92FA" w14:textId="77777777" w:rsidR="00685EDC" w:rsidRDefault="009B1DD1" w:rsidP="009B1DD1">
      <w:pPr>
        <w:spacing w:after="0" w:line="240" w:lineRule="auto"/>
        <w:ind w:left="4235"/>
        <w:jc w:val="center"/>
        <w:rPr>
          <w:rtl/>
        </w:rPr>
      </w:pPr>
      <w:r>
        <w:rPr>
          <w:rFonts w:hint="cs"/>
          <w:rtl/>
        </w:rPr>
        <w:t>__________</w:t>
      </w:r>
      <w:r w:rsidR="00685EDC">
        <w:rPr>
          <w:rFonts w:hint="cs"/>
          <w:rtl/>
        </w:rPr>
        <w:t>, עורך דין</w:t>
      </w:r>
    </w:p>
    <w:p w14:paraId="03327137" w14:textId="77777777" w:rsidR="006577F4" w:rsidRDefault="006577F4" w:rsidP="00685EDC">
      <w:pPr>
        <w:pStyle w:val="headerletter"/>
        <w:bidi/>
        <w:spacing w:before="120" w:after="120"/>
        <w:rPr>
          <w:rtl/>
        </w:rPr>
      </w:pPr>
    </w:p>
    <w:sectPr w:rsidR="006577F4" w:rsidSect="00576F4F">
      <w:headerReference w:type="default" r:id="rId8"/>
      <w:footerReference w:type="default" r:id="rId9"/>
      <w:pgSz w:w="11909" w:h="16834" w:code="9"/>
      <w:pgMar w:top="1418" w:right="1418" w:bottom="1418" w:left="1418" w:header="1276" w:footer="709" w:gutter="0"/>
      <w:cols w:space="720"/>
      <w:titlePg/>
      <w:docGrid w:linePitch="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CBB6" w14:textId="77777777" w:rsidR="0009053C" w:rsidRDefault="0009053C" w:rsidP="009F3415">
      <w:r>
        <w:separator/>
      </w:r>
    </w:p>
  </w:endnote>
  <w:endnote w:type="continuationSeparator" w:id="0">
    <w:p w14:paraId="543F5948" w14:textId="77777777" w:rsidR="0009053C" w:rsidRDefault="0009053C" w:rsidP="009F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63DF" w14:textId="77777777" w:rsidR="00581362" w:rsidRDefault="00581362">
    <w:pPr>
      <w:pStyle w:val="Header"/>
      <w:jc w:val="center"/>
      <w:rPr>
        <w:rtl/>
      </w:rPr>
    </w:pPr>
  </w:p>
  <w:p w14:paraId="4E832705" w14:textId="77777777" w:rsidR="00581362" w:rsidRDefault="0058136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A6BC" w14:textId="77777777" w:rsidR="0009053C" w:rsidRDefault="0009053C" w:rsidP="009F3415">
      <w:r>
        <w:separator/>
      </w:r>
    </w:p>
  </w:footnote>
  <w:footnote w:type="continuationSeparator" w:id="0">
    <w:p w14:paraId="40DC5C68" w14:textId="77777777" w:rsidR="0009053C" w:rsidRDefault="0009053C" w:rsidP="009F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69EF" w14:textId="77777777" w:rsidR="00C369B6" w:rsidRPr="00824169" w:rsidRDefault="00C369B6" w:rsidP="00FF503B">
    <w:pPr>
      <w:spacing w:after="0" w:line="240" w:lineRule="auto"/>
      <w:ind w:left="-49"/>
      <w:rPr>
        <w:rStyle w:val="PageNumber"/>
        <w:sz w:val="22"/>
        <w:szCs w:val="22"/>
        <w:rtl/>
      </w:rPr>
    </w:pPr>
  </w:p>
  <w:p w14:paraId="6912DF2C" w14:textId="77777777" w:rsidR="00E65BB7" w:rsidRDefault="00E65BB7" w:rsidP="00824169">
    <w:pPr>
      <w:spacing w:after="0" w:line="240" w:lineRule="auto"/>
      <w:ind w:left="-49"/>
      <w:rPr>
        <w:rStyle w:val="PageNumber"/>
        <w:sz w:val="22"/>
        <w:szCs w:val="22"/>
        <w:rtl/>
      </w:rPr>
    </w:pPr>
    <w:r>
      <w:rPr>
        <w:rStyle w:val="PageNumber"/>
        <w:sz w:val="22"/>
        <w:szCs w:val="22"/>
        <w:rtl/>
      </w:rPr>
      <w:fldChar w:fldCharType="begin"/>
    </w:r>
    <w:r>
      <w:rPr>
        <w:rStyle w:val="PageNumber"/>
        <w:sz w:val="22"/>
        <w:szCs w:val="22"/>
        <w:rtl/>
      </w:rPr>
      <w:instrText xml:space="preserve"> </w:instrText>
    </w:r>
    <w:r>
      <w:rPr>
        <w:rStyle w:val="PageNumber"/>
        <w:rFonts w:hint="cs"/>
        <w:sz w:val="22"/>
        <w:szCs w:val="22"/>
      </w:rPr>
      <w:instrText>DATE</w:instrText>
    </w:r>
    <w:r>
      <w:rPr>
        <w:rStyle w:val="PageNumber"/>
        <w:rFonts w:hint="cs"/>
        <w:sz w:val="22"/>
        <w:szCs w:val="22"/>
        <w:rtl/>
      </w:rPr>
      <w:instrText xml:space="preserve"> \@ "</w:instrText>
    </w:r>
    <w:r>
      <w:rPr>
        <w:rStyle w:val="PageNumber"/>
        <w:rFonts w:hint="cs"/>
        <w:sz w:val="22"/>
        <w:szCs w:val="22"/>
      </w:rPr>
      <w:instrText>d MMMM, yyyy</w:instrText>
    </w:r>
    <w:r>
      <w:rPr>
        <w:rStyle w:val="PageNumber"/>
        <w:rFonts w:hint="cs"/>
        <w:sz w:val="22"/>
        <w:szCs w:val="22"/>
        <w:rtl/>
      </w:rPr>
      <w:instrText>"</w:instrText>
    </w:r>
    <w:r>
      <w:rPr>
        <w:rStyle w:val="PageNumber"/>
        <w:sz w:val="22"/>
        <w:szCs w:val="22"/>
        <w:rtl/>
      </w:rPr>
      <w:instrText xml:space="preserve"> </w:instrText>
    </w:r>
    <w:r>
      <w:rPr>
        <w:rStyle w:val="PageNumber"/>
        <w:sz w:val="22"/>
        <w:szCs w:val="22"/>
        <w:rtl/>
      </w:rPr>
      <w:fldChar w:fldCharType="separate"/>
    </w:r>
    <w:r w:rsidR="00ED3BBB">
      <w:rPr>
        <w:rStyle w:val="PageNumber"/>
        <w:noProof/>
        <w:sz w:val="22"/>
        <w:szCs w:val="22"/>
        <w:rtl/>
      </w:rPr>
      <w:t>‏8 יוני, 2025</w:t>
    </w:r>
    <w:r>
      <w:rPr>
        <w:rStyle w:val="PageNumber"/>
        <w:sz w:val="22"/>
        <w:szCs w:val="22"/>
        <w:rtl/>
      </w:rPr>
      <w:fldChar w:fldCharType="end"/>
    </w:r>
  </w:p>
  <w:p w14:paraId="140883AA" w14:textId="77777777" w:rsidR="006577F4" w:rsidRPr="00824169" w:rsidRDefault="006577F4" w:rsidP="00824169">
    <w:pPr>
      <w:spacing w:after="0" w:line="240" w:lineRule="auto"/>
      <w:ind w:left="-49"/>
      <w:rPr>
        <w:rStyle w:val="PageNumber"/>
        <w:sz w:val="22"/>
        <w:szCs w:val="22"/>
        <w:rtl/>
      </w:rPr>
    </w:pPr>
    <w:r w:rsidRPr="00824169">
      <w:rPr>
        <w:rStyle w:val="PageNumber"/>
        <w:rFonts w:hint="cs"/>
        <w:sz w:val="22"/>
        <w:szCs w:val="22"/>
        <w:rtl/>
      </w:rPr>
      <w:t xml:space="preserve">עמוד </w:t>
    </w:r>
    <w:r w:rsidRPr="00824169">
      <w:rPr>
        <w:rStyle w:val="PageNumber"/>
        <w:sz w:val="22"/>
        <w:szCs w:val="22"/>
        <w:rtl/>
      </w:rPr>
      <w:fldChar w:fldCharType="begin"/>
    </w:r>
    <w:r w:rsidRPr="00824169">
      <w:rPr>
        <w:rStyle w:val="PageNumber"/>
        <w:sz w:val="22"/>
        <w:szCs w:val="22"/>
        <w:rtl/>
      </w:rPr>
      <w:instrText xml:space="preserve"> </w:instrText>
    </w:r>
    <w:r w:rsidRPr="00824169">
      <w:rPr>
        <w:rStyle w:val="PageNumber"/>
        <w:sz w:val="22"/>
        <w:szCs w:val="22"/>
      </w:rPr>
      <w:instrText xml:space="preserve">PAGE   \* MERGEFORMAT </w:instrText>
    </w:r>
    <w:r w:rsidRPr="00824169">
      <w:rPr>
        <w:rStyle w:val="PageNumber"/>
        <w:sz w:val="22"/>
        <w:szCs w:val="22"/>
        <w:rtl/>
      </w:rPr>
      <w:fldChar w:fldCharType="separate"/>
    </w:r>
    <w:r w:rsidR="00576F4F" w:rsidRPr="00576F4F">
      <w:rPr>
        <w:rStyle w:val="PageNumber"/>
        <w:noProof/>
        <w:sz w:val="22"/>
        <w:szCs w:val="22"/>
        <w:rtl/>
        <w:lang w:val="he-IL"/>
      </w:rPr>
      <w:t>2</w:t>
    </w:r>
    <w:r w:rsidRPr="00824169">
      <w:rPr>
        <w:rStyle w:val="PageNumber"/>
        <w:sz w:val="22"/>
        <w:szCs w:val="22"/>
        <w:rtl/>
      </w:rPr>
      <w:fldChar w:fldCharType="end"/>
    </w:r>
  </w:p>
  <w:p w14:paraId="25AFBAB8" w14:textId="77777777" w:rsidR="00BC3585" w:rsidRPr="00C06BD2" w:rsidRDefault="00BC3585" w:rsidP="00FF503B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340"/>
    <w:multiLevelType w:val="multilevel"/>
    <w:tmpl w:val="1E2E0CF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9506DF"/>
    <w:multiLevelType w:val="multilevel"/>
    <w:tmpl w:val="0409001F"/>
    <w:numStyleLink w:val="111111"/>
  </w:abstractNum>
  <w:abstractNum w:abstractNumId="2" w15:restartNumberingAfterBreak="0">
    <w:nsid w:val="5C875FA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46573320">
    <w:abstractNumId w:val="0"/>
  </w:num>
  <w:num w:numId="2" w16cid:durableId="198751198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3" w16cid:durableId="203838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89"/>
    <w:rsid w:val="000119D7"/>
    <w:rsid w:val="00024689"/>
    <w:rsid w:val="00035224"/>
    <w:rsid w:val="000461E9"/>
    <w:rsid w:val="00075F3C"/>
    <w:rsid w:val="0009053C"/>
    <w:rsid w:val="00096995"/>
    <w:rsid w:val="000F61E6"/>
    <w:rsid w:val="001025CB"/>
    <w:rsid w:val="00142650"/>
    <w:rsid w:val="00152A47"/>
    <w:rsid w:val="0019311F"/>
    <w:rsid w:val="00195258"/>
    <w:rsid w:val="001E0408"/>
    <w:rsid w:val="00253054"/>
    <w:rsid w:val="00283FF1"/>
    <w:rsid w:val="002A5898"/>
    <w:rsid w:val="002F4335"/>
    <w:rsid w:val="003106CA"/>
    <w:rsid w:val="00311EBB"/>
    <w:rsid w:val="003123F9"/>
    <w:rsid w:val="00326C95"/>
    <w:rsid w:val="00346FBD"/>
    <w:rsid w:val="00360820"/>
    <w:rsid w:val="00385A29"/>
    <w:rsid w:val="00385BBC"/>
    <w:rsid w:val="003B5144"/>
    <w:rsid w:val="00415085"/>
    <w:rsid w:val="004551C2"/>
    <w:rsid w:val="004A5627"/>
    <w:rsid w:val="004C49DA"/>
    <w:rsid w:val="00506E8B"/>
    <w:rsid w:val="00525DCD"/>
    <w:rsid w:val="00576F4F"/>
    <w:rsid w:val="00581362"/>
    <w:rsid w:val="00583FF9"/>
    <w:rsid w:val="005918AA"/>
    <w:rsid w:val="005A0DC8"/>
    <w:rsid w:val="005A473B"/>
    <w:rsid w:val="005A4D61"/>
    <w:rsid w:val="005A6267"/>
    <w:rsid w:val="005E62A2"/>
    <w:rsid w:val="005E7CD7"/>
    <w:rsid w:val="00600A4B"/>
    <w:rsid w:val="00612B79"/>
    <w:rsid w:val="00623E06"/>
    <w:rsid w:val="006577F4"/>
    <w:rsid w:val="00675390"/>
    <w:rsid w:val="00685EDC"/>
    <w:rsid w:val="006C526F"/>
    <w:rsid w:val="007007D1"/>
    <w:rsid w:val="00711878"/>
    <w:rsid w:val="00734117"/>
    <w:rsid w:val="0075166E"/>
    <w:rsid w:val="00776B99"/>
    <w:rsid w:val="0079479F"/>
    <w:rsid w:val="007A23F3"/>
    <w:rsid w:val="007B274A"/>
    <w:rsid w:val="007B3FF6"/>
    <w:rsid w:val="007D7650"/>
    <w:rsid w:val="0081508D"/>
    <w:rsid w:val="00817040"/>
    <w:rsid w:val="00824169"/>
    <w:rsid w:val="0085361E"/>
    <w:rsid w:val="0087409C"/>
    <w:rsid w:val="00876553"/>
    <w:rsid w:val="008D3244"/>
    <w:rsid w:val="0094372D"/>
    <w:rsid w:val="00946DB6"/>
    <w:rsid w:val="0094727F"/>
    <w:rsid w:val="00951F41"/>
    <w:rsid w:val="0096091F"/>
    <w:rsid w:val="0098746E"/>
    <w:rsid w:val="009A1CB2"/>
    <w:rsid w:val="009A3DD9"/>
    <w:rsid w:val="009B1DD1"/>
    <w:rsid w:val="009E7535"/>
    <w:rsid w:val="009F3415"/>
    <w:rsid w:val="009F3EC3"/>
    <w:rsid w:val="00A0229F"/>
    <w:rsid w:val="00A068C9"/>
    <w:rsid w:val="00A208ED"/>
    <w:rsid w:val="00A217A0"/>
    <w:rsid w:val="00A55C49"/>
    <w:rsid w:val="00A627BE"/>
    <w:rsid w:val="00A646C4"/>
    <w:rsid w:val="00A8480D"/>
    <w:rsid w:val="00AC2E7E"/>
    <w:rsid w:val="00AE6DBC"/>
    <w:rsid w:val="00B74C82"/>
    <w:rsid w:val="00B96837"/>
    <w:rsid w:val="00BC3585"/>
    <w:rsid w:val="00C04798"/>
    <w:rsid w:val="00C369B6"/>
    <w:rsid w:val="00C657C7"/>
    <w:rsid w:val="00C73C71"/>
    <w:rsid w:val="00C76005"/>
    <w:rsid w:val="00C85945"/>
    <w:rsid w:val="00CF369E"/>
    <w:rsid w:val="00D26067"/>
    <w:rsid w:val="00D51227"/>
    <w:rsid w:val="00D67806"/>
    <w:rsid w:val="00D8352B"/>
    <w:rsid w:val="00D92968"/>
    <w:rsid w:val="00DA2FA2"/>
    <w:rsid w:val="00DB3343"/>
    <w:rsid w:val="00DC5D4D"/>
    <w:rsid w:val="00DD51C5"/>
    <w:rsid w:val="00E64B22"/>
    <w:rsid w:val="00E65BB7"/>
    <w:rsid w:val="00EC71D8"/>
    <w:rsid w:val="00ED3BBB"/>
    <w:rsid w:val="00EE1628"/>
    <w:rsid w:val="00F146D9"/>
    <w:rsid w:val="00F21812"/>
    <w:rsid w:val="00F272F0"/>
    <w:rsid w:val="00F41A99"/>
    <w:rsid w:val="00F65240"/>
    <w:rsid w:val="00F8560F"/>
    <w:rsid w:val="00FA4DEF"/>
    <w:rsid w:val="00FE0353"/>
    <w:rsid w:val="00FE18DB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EDCDD5"/>
  <w15:chartTrackingRefBased/>
  <w15:docId w15:val="{68912B18-7429-460B-AFCE-EF71301C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29"/>
    <w:pPr>
      <w:bidi/>
      <w:spacing w:after="120" w:line="360" w:lineRule="auto"/>
      <w:jc w:val="both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Heading1">
    <w:name w:val="heading 1"/>
    <w:basedOn w:val="Normal"/>
    <w:link w:val="Heading1Char"/>
    <w:uiPriority w:val="9"/>
    <w:qFormat/>
    <w:rsid w:val="00951F41"/>
    <w:pPr>
      <w:keepNext/>
      <w:keepLines/>
      <w:numPr>
        <w:numId w:val="1"/>
      </w:numPr>
      <w:spacing w:line="240" w:lineRule="auto"/>
      <w:ind w:left="357" w:hanging="357"/>
      <w:outlineLvl w:val="0"/>
    </w:pPr>
    <w:rPr>
      <w:kern w:val="0"/>
      <w:lang w:eastAsia="en-US"/>
    </w:rPr>
  </w:style>
  <w:style w:type="paragraph" w:styleId="Heading2">
    <w:name w:val="heading 2"/>
    <w:basedOn w:val="ListParagraph"/>
    <w:link w:val="Heading2Char"/>
    <w:uiPriority w:val="9"/>
    <w:qFormat/>
    <w:rsid w:val="004551C2"/>
    <w:pPr>
      <w:numPr>
        <w:ilvl w:val="1"/>
        <w:numId w:val="1"/>
      </w:numPr>
      <w:spacing w:after="120" w:line="240" w:lineRule="auto"/>
      <w:ind w:left="936" w:hanging="539"/>
      <w:contextualSpacing w:val="0"/>
      <w:jc w:val="both"/>
      <w:outlineLvl w:val="1"/>
    </w:pPr>
    <w:rPr>
      <w:rFonts w:ascii="Times New Roman" w:hAnsi="Times New Roman" w:cs="David"/>
      <w:sz w:val="24"/>
      <w:szCs w:val="24"/>
    </w:rPr>
  </w:style>
  <w:style w:type="paragraph" w:styleId="Heading3">
    <w:name w:val="heading 3"/>
    <w:basedOn w:val="Heading2"/>
    <w:link w:val="Heading3Char"/>
    <w:uiPriority w:val="9"/>
    <w:qFormat/>
    <w:rsid w:val="00F41A99"/>
    <w:pPr>
      <w:numPr>
        <w:ilvl w:val="2"/>
      </w:numPr>
      <w:ind w:left="1701" w:hanging="757"/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DB3343"/>
    <w:pPr>
      <w:numPr>
        <w:ilvl w:val="3"/>
      </w:numPr>
      <w:ind w:left="2733" w:hanging="1077"/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DB3343"/>
    <w:pPr>
      <w:numPr>
        <w:ilvl w:val="4"/>
      </w:numPr>
      <w:ind w:left="2880" w:hanging="14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BC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51F41"/>
    <w:rPr>
      <w:rFonts w:cs="David"/>
      <w:sz w:val="24"/>
      <w:szCs w:val="24"/>
      <w:lang w:val="en-US" w:eastAsia="en-US"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4551C2"/>
    <w:rPr>
      <w:rFonts w:eastAsia="Calibri" w:cs="David"/>
      <w:sz w:val="24"/>
      <w:szCs w:val="24"/>
      <w:lang w:val="en-US" w:eastAsia="en-US"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F41A99"/>
    <w:rPr>
      <w:rFonts w:ascii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3343"/>
    <w:rPr>
      <w:rFonts w:eastAsia="Calibri" w:cs="David"/>
      <w:sz w:val="24"/>
      <w:szCs w:val="24"/>
      <w:lang w:val="en-US" w:eastAsia="en-US" w:bidi="he-IL"/>
    </w:rPr>
  </w:style>
  <w:style w:type="character" w:customStyle="1" w:styleId="Heading5Char">
    <w:name w:val="Heading 5 Char"/>
    <w:basedOn w:val="DefaultParagraphFont"/>
    <w:link w:val="Heading5"/>
    <w:uiPriority w:val="9"/>
    <w:rsid w:val="00DB3343"/>
    <w:rPr>
      <w:rFonts w:eastAsia="Calibri" w:cs="David"/>
      <w:sz w:val="24"/>
      <w:szCs w:val="24"/>
      <w:lang w:val="en-US" w:eastAsia="en-US" w:bidi="he-IL"/>
    </w:rPr>
  </w:style>
  <w:style w:type="paragraph" w:styleId="Header">
    <w:name w:val="header"/>
    <w:basedOn w:val="Normal"/>
    <w:link w:val="HeaderChar"/>
    <w:unhideWhenUsed/>
    <w:rsid w:val="009F3415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3415"/>
  </w:style>
  <w:style w:type="paragraph" w:styleId="Footer">
    <w:name w:val="footer"/>
    <w:basedOn w:val="Normal"/>
    <w:link w:val="FooterChar"/>
    <w:unhideWhenUsed/>
    <w:rsid w:val="009F3415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3415"/>
  </w:style>
  <w:style w:type="character" w:styleId="PageNumber">
    <w:name w:val="page number"/>
    <w:basedOn w:val="DefaultParagraphFont"/>
    <w:rsid w:val="009F3415"/>
  </w:style>
  <w:style w:type="paragraph" w:customStyle="1" w:styleId="headerletter">
    <w:name w:val="header letter"/>
    <w:link w:val="headerletterChar"/>
    <w:qFormat/>
    <w:rsid w:val="00385A29"/>
    <w:pPr>
      <w:jc w:val="both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erletterChar">
    <w:name w:val="header letter Char"/>
    <w:basedOn w:val="DefaultParagraphFont"/>
    <w:link w:val="headerletter"/>
    <w:rsid w:val="00385A29"/>
    <w:rPr>
      <w:rFonts w:ascii="Times New Roman" w:eastAsia="Times New Roman" w:hAnsi="Times New Roman" w:cs="David"/>
      <w:kern w:val="28"/>
      <w:sz w:val="24"/>
      <w:szCs w:val="24"/>
      <w:lang w:val="en-US"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40"/>
    <w:rPr>
      <w:rFonts w:ascii="Tahoma" w:eastAsia="Times New Roman" w:hAnsi="Tahoma" w:cs="Tahoma"/>
      <w:kern w:val="28"/>
      <w:sz w:val="16"/>
      <w:szCs w:val="16"/>
      <w:lang w:eastAsia="he-IL"/>
    </w:rPr>
  </w:style>
  <w:style w:type="numbering" w:styleId="111111">
    <w:name w:val="Outline List 2"/>
    <w:basedOn w:val="NoList"/>
    <w:rsid w:val="00685ED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afr\Desktop\&#1502;&#1499;&#1514;&#1489;%20&#1500;&#1492;&#1491;&#1508;&#1505;&#1492;%20&#1506;&#1500;%20&#1504;&#1497;&#1497;&#1512;%20&#1502;&#1499;&#1514;&#1489;&#1497;&#150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להדפסה על נייר מכתבים.dot</Template>
  <TotalTime>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Naschitz Brandes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</dc:creator>
  <cp:keywords/>
  <dc:description/>
  <cp:lastModifiedBy>Ori Shrayer</cp:lastModifiedBy>
  <cp:revision>2</cp:revision>
  <cp:lastPrinted>2018-05-03T14:03:00Z</cp:lastPrinted>
  <dcterms:created xsi:type="dcterms:W3CDTF">2025-06-08T07:39:00Z</dcterms:created>
  <dcterms:modified xsi:type="dcterms:W3CDTF">2025-06-08T07:39:00Z</dcterms:modified>
</cp:coreProperties>
</file>